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6E" w:rsidRPr="00000F78" w:rsidRDefault="00A3166E" w:rsidP="00A3166E">
      <w:pPr>
        <w:pStyle w:val="Ttulo1"/>
        <w:jc w:val="center"/>
        <w:rPr>
          <w:rFonts w:ascii="Arial" w:hAnsi="Arial" w:cs="Arial"/>
          <w:bCs w:val="0"/>
          <w:sz w:val="22"/>
          <w:szCs w:val="22"/>
          <w:u w:val="single"/>
          <w:lang w:val="pt-BR"/>
        </w:rPr>
      </w:pPr>
      <w:r w:rsidRPr="00000F78">
        <w:rPr>
          <w:rFonts w:ascii="Arial" w:hAnsi="Arial" w:cs="Arial"/>
          <w:bCs w:val="0"/>
          <w:sz w:val="22"/>
          <w:szCs w:val="22"/>
          <w:u w:val="single"/>
        </w:rPr>
        <w:t>AVISO DE LICITAÇÃO</w:t>
      </w:r>
    </w:p>
    <w:p w:rsidR="00A3166E" w:rsidRDefault="00A3166E" w:rsidP="00A3166E">
      <w:pPr>
        <w:tabs>
          <w:tab w:val="left" w:pos="4922"/>
        </w:tabs>
        <w:jc w:val="both"/>
        <w:rPr>
          <w:rFonts w:ascii="Arial" w:hAnsi="Arial" w:cs="Arial"/>
          <w:b/>
        </w:rPr>
      </w:pPr>
    </w:p>
    <w:p w:rsidR="00A3166E" w:rsidRPr="00000F78" w:rsidRDefault="00A3166E" w:rsidP="00284C86">
      <w:pPr>
        <w:tabs>
          <w:tab w:val="left" w:pos="4922"/>
        </w:tabs>
        <w:spacing w:after="0"/>
        <w:jc w:val="both"/>
        <w:rPr>
          <w:rFonts w:ascii="Arial" w:hAnsi="Arial" w:cs="Arial"/>
          <w:b/>
          <w:lang w:val="x-none"/>
        </w:rPr>
      </w:pPr>
      <w:r w:rsidRPr="00000F78">
        <w:rPr>
          <w:rFonts w:ascii="Arial" w:hAnsi="Arial" w:cs="Arial"/>
          <w:b/>
        </w:rPr>
        <w:t xml:space="preserve">PROCESSO ADMINISTRATIVO Nº </w:t>
      </w:r>
      <w:r w:rsidRPr="00D370EB">
        <w:rPr>
          <w:rFonts w:ascii="Arial" w:hAnsi="Arial" w:cs="Arial"/>
          <w:b/>
        </w:rPr>
        <w:t>0</w:t>
      </w:r>
      <w:r w:rsidR="000C66FC">
        <w:rPr>
          <w:rFonts w:ascii="Arial" w:hAnsi="Arial" w:cs="Arial"/>
          <w:b/>
        </w:rPr>
        <w:t>0</w:t>
      </w:r>
      <w:r w:rsidR="00CD5543">
        <w:rPr>
          <w:rFonts w:ascii="Arial" w:hAnsi="Arial" w:cs="Arial"/>
          <w:b/>
        </w:rPr>
        <w:t>6</w:t>
      </w:r>
      <w:r w:rsidR="00BC265B">
        <w:rPr>
          <w:rFonts w:ascii="Arial" w:hAnsi="Arial" w:cs="Arial"/>
          <w:b/>
        </w:rPr>
        <w:t>/2020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  <w:b/>
        </w:rPr>
      </w:pPr>
      <w:r w:rsidRPr="00000F78">
        <w:rPr>
          <w:rFonts w:ascii="Arial" w:hAnsi="Arial" w:cs="Arial"/>
          <w:b/>
        </w:rPr>
        <w:t xml:space="preserve">PREGÃO PRESENCIAL Nº </w:t>
      </w:r>
      <w:r>
        <w:rPr>
          <w:rFonts w:ascii="Arial" w:hAnsi="Arial" w:cs="Arial"/>
          <w:b/>
        </w:rPr>
        <w:t>00</w:t>
      </w:r>
      <w:r w:rsidR="00CD5543">
        <w:rPr>
          <w:rFonts w:ascii="Arial" w:hAnsi="Arial" w:cs="Arial"/>
          <w:b/>
        </w:rPr>
        <w:t>5</w:t>
      </w:r>
      <w:r w:rsidR="00BC265B">
        <w:rPr>
          <w:rFonts w:ascii="Arial" w:hAnsi="Arial" w:cs="Arial"/>
          <w:b/>
        </w:rPr>
        <w:t>/2020</w:t>
      </w:r>
      <w:r w:rsidRPr="00000F78">
        <w:rPr>
          <w:rFonts w:ascii="Arial" w:hAnsi="Arial" w:cs="Arial"/>
          <w:b/>
        </w:rPr>
        <w:t>.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</w:rPr>
      </w:pPr>
      <w:r w:rsidRPr="00000F78">
        <w:rPr>
          <w:rFonts w:ascii="Arial" w:hAnsi="Arial" w:cs="Arial"/>
          <w:b/>
        </w:rPr>
        <w:t>DATA DA ABERTURA</w:t>
      </w:r>
      <w:r w:rsidRPr="000E602F">
        <w:rPr>
          <w:rFonts w:ascii="Arial" w:hAnsi="Arial" w:cs="Arial"/>
        </w:rPr>
        <w:t xml:space="preserve">: </w:t>
      </w:r>
      <w:r w:rsidR="000E602F" w:rsidRPr="000E602F">
        <w:rPr>
          <w:rFonts w:ascii="Arial" w:hAnsi="Arial" w:cs="Arial"/>
        </w:rPr>
        <w:t>17</w:t>
      </w:r>
      <w:r w:rsidRPr="000E602F">
        <w:rPr>
          <w:rFonts w:ascii="Arial" w:hAnsi="Arial" w:cs="Arial"/>
        </w:rPr>
        <w:t xml:space="preserve"> de </w:t>
      </w:r>
      <w:r w:rsidR="000E602F" w:rsidRPr="000E602F">
        <w:rPr>
          <w:rFonts w:ascii="Arial" w:hAnsi="Arial" w:cs="Arial"/>
        </w:rPr>
        <w:t>abril</w:t>
      </w:r>
      <w:r w:rsidRPr="000E602F">
        <w:rPr>
          <w:rFonts w:ascii="Arial" w:hAnsi="Arial" w:cs="Arial"/>
        </w:rPr>
        <w:t xml:space="preserve"> de 20</w:t>
      </w:r>
      <w:r w:rsidR="00BC265B" w:rsidRPr="000E602F">
        <w:rPr>
          <w:rFonts w:ascii="Arial" w:hAnsi="Arial" w:cs="Arial"/>
        </w:rPr>
        <w:t>20</w:t>
      </w:r>
      <w:r w:rsidRPr="000E602F">
        <w:rPr>
          <w:rFonts w:ascii="Arial" w:hAnsi="Arial" w:cs="Arial"/>
        </w:rPr>
        <w:t xml:space="preserve"> às </w:t>
      </w:r>
      <w:proofErr w:type="gramStart"/>
      <w:r w:rsidR="000E602F" w:rsidRPr="000E602F">
        <w:rPr>
          <w:rFonts w:ascii="Arial" w:hAnsi="Arial" w:cs="Arial"/>
        </w:rPr>
        <w:t>07</w:t>
      </w:r>
      <w:r w:rsidRPr="000E602F">
        <w:rPr>
          <w:rFonts w:ascii="Arial" w:hAnsi="Arial" w:cs="Arial"/>
        </w:rPr>
        <w:t>:</w:t>
      </w:r>
      <w:r w:rsidR="000E602F" w:rsidRPr="000E602F">
        <w:rPr>
          <w:rFonts w:ascii="Arial" w:hAnsi="Arial" w:cs="Arial"/>
        </w:rPr>
        <w:t>3</w:t>
      </w:r>
      <w:r w:rsidRPr="000E602F">
        <w:rPr>
          <w:rFonts w:ascii="Arial" w:hAnsi="Arial" w:cs="Arial"/>
        </w:rPr>
        <w:t>0</w:t>
      </w:r>
      <w:proofErr w:type="gramEnd"/>
      <w:r w:rsidRPr="000E602F">
        <w:rPr>
          <w:rFonts w:ascii="Arial" w:hAnsi="Arial" w:cs="Arial"/>
        </w:rPr>
        <w:t xml:space="preserve"> horas</w:t>
      </w:r>
      <w:r w:rsidRPr="00D253D4">
        <w:rPr>
          <w:rFonts w:ascii="Arial" w:hAnsi="Arial" w:cs="Arial"/>
        </w:rPr>
        <w:t>.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</w:rPr>
      </w:pPr>
      <w:r w:rsidRPr="00000F78">
        <w:rPr>
          <w:rFonts w:ascii="Arial" w:hAnsi="Arial" w:cs="Arial"/>
          <w:b/>
        </w:rPr>
        <w:t>MODALIDADE</w:t>
      </w:r>
      <w:r w:rsidRPr="00000F78">
        <w:rPr>
          <w:rFonts w:ascii="Arial" w:hAnsi="Arial" w:cs="Arial"/>
        </w:rPr>
        <w:t>: Pregão Presencial, Menor Preço</w:t>
      </w:r>
      <w:r>
        <w:rPr>
          <w:rFonts w:ascii="Arial" w:hAnsi="Arial" w:cs="Arial"/>
        </w:rPr>
        <w:t>.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  <w:b/>
        </w:rPr>
      </w:pPr>
      <w:r w:rsidRPr="00000F78">
        <w:rPr>
          <w:rFonts w:ascii="Arial" w:hAnsi="Arial" w:cs="Arial"/>
          <w:b/>
        </w:rPr>
        <w:t xml:space="preserve">OBJETO: </w:t>
      </w:r>
      <w:r w:rsidR="00F82C58" w:rsidRPr="00F82C58">
        <w:rPr>
          <w:rFonts w:ascii="Arial" w:eastAsia="Arial" w:hAnsi="Arial"/>
        </w:rPr>
        <w:t>REGISTRO DE PREÇOS PARA AQUISIÇÃO</w:t>
      </w:r>
      <w:r w:rsidR="00E32544">
        <w:rPr>
          <w:rFonts w:ascii="Arial" w:eastAsia="Arial" w:hAnsi="Arial"/>
        </w:rPr>
        <w:t xml:space="preserve"> FUTURA E PARCELADA</w:t>
      </w:r>
      <w:r w:rsidR="00F82C58" w:rsidRPr="00F82C58">
        <w:rPr>
          <w:rFonts w:ascii="Arial" w:eastAsia="Arial" w:hAnsi="Arial"/>
        </w:rPr>
        <w:t xml:space="preserve"> </w:t>
      </w:r>
      <w:r w:rsidR="00BC265B">
        <w:rPr>
          <w:rFonts w:ascii="Arial" w:eastAsia="Arial" w:hAnsi="Arial"/>
        </w:rPr>
        <w:t xml:space="preserve">DE </w:t>
      </w:r>
      <w:r w:rsidR="00CD5543">
        <w:rPr>
          <w:rFonts w:ascii="Arial" w:eastAsia="Arial" w:hAnsi="Arial"/>
        </w:rPr>
        <w:t>MATERIAL HIDRÁULICO</w:t>
      </w:r>
      <w:r w:rsidR="0063364D">
        <w:rPr>
          <w:rFonts w:ascii="Arial" w:eastAsia="Arial" w:hAnsi="Arial"/>
        </w:rPr>
        <w:t xml:space="preserve"> </w:t>
      </w:r>
      <w:r w:rsidR="00F82C58" w:rsidRPr="00F82C58">
        <w:rPr>
          <w:rFonts w:ascii="Arial" w:eastAsia="Arial" w:hAnsi="Arial"/>
        </w:rPr>
        <w:t>PARA ATENDER AS NECESSIDADES DO SERVIÇO AUTÔNOMO DE ÁGUA E ESGOTO – SAAE DO MUNICÍPIO DE OEIRAS/PI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</w:rPr>
      </w:pPr>
      <w:r w:rsidRPr="00000F78">
        <w:rPr>
          <w:rFonts w:ascii="Arial" w:hAnsi="Arial" w:cs="Arial"/>
          <w:b/>
        </w:rPr>
        <w:t>LEI REGENTE</w:t>
      </w:r>
      <w:r w:rsidRPr="00000F78">
        <w:rPr>
          <w:rFonts w:ascii="Arial" w:hAnsi="Arial" w:cs="Arial"/>
        </w:rPr>
        <w:t xml:space="preserve"> 8.666/93 c/c 8.883/94 e suas alterações posteriores.</w:t>
      </w:r>
    </w:p>
    <w:p w:rsidR="00A3166E" w:rsidRPr="00000F78" w:rsidRDefault="00A3166E" w:rsidP="00284C86">
      <w:pPr>
        <w:pStyle w:val="Ttulo5"/>
        <w:spacing w:before="0"/>
        <w:jc w:val="both"/>
        <w:rPr>
          <w:rFonts w:ascii="Arial" w:hAnsi="Arial" w:cs="Arial"/>
          <w:sz w:val="22"/>
          <w:szCs w:val="22"/>
        </w:rPr>
      </w:pPr>
      <w:r w:rsidRPr="00F02E3F">
        <w:rPr>
          <w:rFonts w:ascii="Arial" w:hAnsi="Arial" w:cs="Arial"/>
          <w:b/>
          <w:color w:val="auto"/>
          <w:sz w:val="22"/>
          <w:szCs w:val="22"/>
        </w:rPr>
        <w:t>CÓPIA DO EDITAL:</w:t>
      </w:r>
      <w:r w:rsidRPr="00F02E3F">
        <w:rPr>
          <w:rFonts w:ascii="Arial" w:hAnsi="Arial" w:cs="Arial"/>
          <w:color w:val="auto"/>
          <w:sz w:val="22"/>
          <w:szCs w:val="22"/>
        </w:rPr>
        <w:t xml:space="preserve"> Pode ser adquirido na sede da CPL, </w:t>
      </w:r>
      <w:r w:rsidRPr="000E602F">
        <w:rPr>
          <w:rFonts w:ascii="Arial" w:hAnsi="Arial" w:cs="Arial"/>
          <w:color w:val="auto"/>
          <w:sz w:val="22"/>
          <w:szCs w:val="22"/>
        </w:rPr>
        <w:t>na Rua Jesuíno Moura, 35, sala 02, centro, Oeiras-PI, de segunda a sexta das 07:30 às 13:30 horas</w:t>
      </w:r>
      <w:r w:rsidRPr="000E602F">
        <w:rPr>
          <w:rFonts w:ascii="Arial" w:hAnsi="Arial" w:cs="Arial"/>
          <w:sz w:val="22"/>
          <w:szCs w:val="22"/>
        </w:rPr>
        <w:t>.</w:t>
      </w:r>
    </w:p>
    <w:p w:rsidR="00A3166E" w:rsidRPr="00000F78" w:rsidRDefault="00A3166E" w:rsidP="00284C86">
      <w:pPr>
        <w:spacing w:after="0"/>
        <w:jc w:val="both"/>
        <w:rPr>
          <w:rFonts w:ascii="Arial" w:hAnsi="Arial" w:cs="Arial"/>
        </w:rPr>
      </w:pPr>
      <w:r w:rsidRPr="00000F78">
        <w:rPr>
          <w:rFonts w:ascii="Arial" w:hAnsi="Arial" w:cs="Arial"/>
          <w:b/>
        </w:rPr>
        <w:t xml:space="preserve">ENVELOPES DE HABILITAÇÃO E PROPOSTA: </w:t>
      </w:r>
      <w:r w:rsidRPr="00000F78">
        <w:rPr>
          <w:rFonts w:ascii="Arial" w:hAnsi="Arial" w:cs="Arial"/>
        </w:rPr>
        <w:t xml:space="preserve">Recebimento e Abertura: </w:t>
      </w:r>
      <w:r w:rsidRPr="000E602F">
        <w:rPr>
          <w:rFonts w:ascii="Arial" w:hAnsi="Arial" w:cs="Arial"/>
        </w:rPr>
        <w:t>Rua Jesuíno Moura, 35, Sala 02, Centro, Oeiras-PI</w:t>
      </w:r>
      <w:bookmarkStart w:id="0" w:name="_GoBack"/>
      <w:bookmarkEnd w:id="0"/>
    </w:p>
    <w:p w:rsidR="00A3166E" w:rsidRPr="00000F78" w:rsidRDefault="00A3166E" w:rsidP="00284C86">
      <w:pPr>
        <w:jc w:val="both"/>
        <w:rPr>
          <w:rFonts w:ascii="Arial" w:hAnsi="Arial" w:cs="Arial"/>
        </w:rPr>
      </w:pPr>
    </w:p>
    <w:p w:rsidR="00A3166E" w:rsidRPr="00000F78" w:rsidRDefault="00A3166E" w:rsidP="00A3166E">
      <w:pPr>
        <w:pStyle w:val="Ttulo1"/>
        <w:rPr>
          <w:rFonts w:ascii="Arial" w:hAnsi="Arial" w:cs="Arial"/>
          <w:bCs w:val="0"/>
          <w:sz w:val="22"/>
          <w:szCs w:val="22"/>
        </w:rPr>
      </w:pPr>
      <w:r w:rsidRPr="00000F78">
        <w:rPr>
          <w:rFonts w:ascii="Arial" w:hAnsi="Arial" w:cs="Arial"/>
          <w:bCs w:val="0"/>
          <w:sz w:val="22"/>
          <w:szCs w:val="22"/>
        </w:rPr>
        <w:t>PUBLIQUE–SE.</w:t>
      </w:r>
    </w:p>
    <w:p w:rsidR="00A3166E" w:rsidRPr="00000F78" w:rsidRDefault="00A3166E" w:rsidP="00A3166E">
      <w:pPr>
        <w:ind w:left="709"/>
        <w:jc w:val="both"/>
        <w:rPr>
          <w:rFonts w:ascii="Arial" w:hAnsi="Arial" w:cs="Arial"/>
        </w:rPr>
      </w:pPr>
      <w:r w:rsidRPr="00000F78">
        <w:rPr>
          <w:rFonts w:ascii="Arial" w:hAnsi="Arial" w:cs="Arial"/>
        </w:rPr>
        <w:t xml:space="preserve"> </w:t>
      </w:r>
    </w:p>
    <w:p w:rsidR="00A3166E" w:rsidRPr="00000F78" w:rsidRDefault="00A3166E" w:rsidP="00A3166E">
      <w:pPr>
        <w:jc w:val="center"/>
        <w:rPr>
          <w:rFonts w:ascii="Arial" w:hAnsi="Arial" w:cs="Arial"/>
        </w:rPr>
      </w:pPr>
      <w:r w:rsidRPr="00000F78">
        <w:rPr>
          <w:rFonts w:ascii="Arial" w:hAnsi="Arial" w:cs="Arial"/>
        </w:rPr>
        <w:t xml:space="preserve">Oeiras (PI), </w:t>
      </w:r>
      <w:r w:rsidR="00CD5543">
        <w:rPr>
          <w:rFonts w:ascii="Arial" w:hAnsi="Arial" w:cs="Arial"/>
        </w:rPr>
        <w:t>01</w:t>
      </w:r>
      <w:r w:rsidRPr="00D253D4">
        <w:rPr>
          <w:rFonts w:ascii="Arial" w:hAnsi="Arial" w:cs="Arial"/>
        </w:rPr>
        <w:t xml:space="preserve"> de </w:t>
      </w:r>
      <w:r w:rsidR="00CD5543">
        <w:rPr>
          <w:rFonts w:ascii="Arial" w:hAnsi="Arial" w:cs="Arial"/>
        </w:rPr>
        <w:t>abril</w:t>
      </w:r>
      <w:r w:rsidR="00BC265B">
        <w:rPr>
          <w:rFonts w:ascii="Arial" w:hAnsi="Arial" w:cs="Arial"/>
        </w:rPr>
        <w:t xml:space="preserve"> de 2020</w:t>
      </w:r>
      <w:r w:rsidRPr="00D253D4">
        <w:rPr>
          <w:rFonts w:ascii="Arial" w:hAnsi="Arial" w:cs="Arial"/>
        </w:rPr>
        <w:t>.</w:t>
      </w:r>
    </w:p>
    <w:p w:rsidR="00A3166E" w:rsidRPr="00000F78" w:rsidRDefault="00A3166E" w:rsidP="00A3166E">
      <w:pPr>
        <w:jc w:val="center"/>
        <w:rPr>
          <w:rFonts w:ascii="Arial" w:hAnsi="Arial" w:cs="Arial"/>
        </w:rPr>
      </w:pPr>
    </w:p>
    <w:p w:rsidR="00A3166E" w:rsidRDefault="00A3166E" w:rsidP="00A3166E">
      <w:pPr>
        <w:jc w:val="center"/>
        <w:rPr>
          <w:rFonts w:ascii="Arial" w:hAnsi="Arial" w:cs="Arial"/>
        </w:rPr>
      </w:pPr>
    </w:p>
    <w:p w:rsidR="00A3166E" w:rsidRPr="00000F78" w:rsidRDefault="00A3166E" w:rsidP="00A3166E">
      <w:pPr>
        <w:jc w:val="center"/>
        <w:rPr>
          <w:rFonts w:ascii="Arial" w:hAnsi="Arial" w:cs="Arial"/>
        </w:rPr>
      </w:pPr>
    </w:p>
    <w:p w:rsidR="00A3166E" w:rsidRPr="00000F78" w:rsidRDefault="00A3166E" w:rsidP="00A3166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Pr="00000F78">
        <w:rPr>
          <w:rFonts w:ascii="Arial" w:hAnsi="Arial" w:cs="Arial"/>
        </w:rPr>
        <w:t>________________________________</w:t>
      </w:r>
    </w:p>
    <w:p w:rsidR="00A3166E" w:rsidRPr="00000F78" w:rsidRDefault="00A3166E" w:rsidP="00A3166E">
      <w:pPr>
        <w:jc w:val="center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Theresa</w:t>
      </w:r>
      <w:proofErr w:type="spellEnd"/>
      <w:r>
        <w:rPr>
          <w:rFonts w:ascii="Arial" w:hAnsi="Arial" w:cs="Arial"/>
          <w:bCs/>
        </w:rPr>
        <w:t xml:space="preserve"> Albano Duarte Franco Pereira</w:t>
      </w:r>
    </w:p>
    <w:p w:rsidR="00A3166E" w:rsidRPr="00000F78" w:rsidRDefault="00A3166E" w:rsidP="00A3166E">
      <w:pPr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Pregoeira</w:t>
      </w:r>
    </w:p>
    <w:p w:rsidR="00270E2A" w:rsidRDefault="00270E2A" w:rsidP="00270E2A">
      <w:pPr>
        <w:pStyle w:val="Default"/>
        <w:spacing w:after="60"/>
        <w:jc w:val="both"/>
        <w:rPr>
          <w:rFonts w:ascii="Bookman Old Style" w:hAnsi="Bookman Old Style" w:cs="Arial"/>
          <w:sz w:val="22"/>
          <w:szCs w:val="22"/>
        </w:rPr>
      </w:pPr>
    </w:p>
    <w:p w:rsidR="00270E2A" w:rsidRPr="00071546" w:rsidRDefault="00270E2A" w:rsidP="00270E2A"/>
    <w:p w:rsidR="0025467F" w:rsidRPr="00270E2A" w:rsidRDefault="0025467F" w:rsidP="00A13A13">
      <w:pPr>
        <w:tabs>
          <w:tab w:val="left" w:pos="3960"/>
        </w:tabs>
      </w:pPr>
    </w:p>
    <w:sectPr w:rsidR="0025467F" w:rsidRPr="00270E2A" w:rsidSect="002223A0">
      <w:headerReference w:type="default" r:id="rId7"/>
      <w:footerReference w:type="default" r:id="rId8"/>
      <w:pgSz w:w="11906" w:h="16838"/>
      <w:pgMar w:top="1417" w:right="1701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7C2" w:rsidRDefault="006327C2" w:rsidP="00CF744E">
      <w:pPr>
        <w:spacing w:after="0" w:line="240" w:lineRule="auto"/>
      </w:pPr>
      <w:r>
        <w:separator/>
      </w:r>
    </w:p>
  </w:endnote>
  <w:endnote w:type="continuationSeparator" w:id="0">
    <w:p w:rsidR="006327C2" w:rsidRDefault="006327C2" w:rsidP="00CF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86" w:rsidRPr="00315286" w:rsidRDefault="00315286" w:rsidP="0017634C">
    <w:pPr>
      <w:pStyle w:val="Rodap"/>
      <w:jc w:val="center"/>
      <w:rPr>
        <w:rFonts w:ascii="Albertus MT" w:hAnsi="Albertus MT" w:cs="Arial"/>
        <w:color w:val="548DD4"/>
        <w:sz w:val="36"/>
      </w:rPr>
    </w:pPr>
    <w:r w:rsidRPr="00315286">
      <w:rPr>
        <w:rFonts w:ascii="Albertus MT" w:hAnsi="Albertus MT" w:cs="Arial"/>
        <w:color w:val="548DD4"/>
        <w:sz w:val="36"/>
      </w:rPr>
      <w:t>_______________________________________________</w:t>
    </w:r>
  </w:p>
  <w:p w:rsidR="00CF744E" w:rsidRPr="00315286" w:rsidRDefault="00315286" w:rsidP="0017634C">
    <w:pPr>
      <w:pStyle w:val="Rodap"/>
      <w:jc w:val="center"/>
      <w:rPr>
        <w:rFonts w:ascii="Albertus MT" w:hAnsi="Albertus MT" w:cs="Arial"/>
        <w:sz w:val="20"/>
      </w:rPr>
    </w:pPr>
    <w:r w:rsidRPr="00315286">
      <w:rPr>
        <w:rFonts w:ascii="Albertus MT" w:hAnsi="Albertus MT" w:cs="Arial"/>
        <w:sz w:val="20"/>
      </w:rPr>
      <w:t>Rua André Holanda, 716, Centro, Oeiras-PI</w:t>
    </w:r>
  </w:p>
  <w:p w:rsidR="00315286" w:rsidRDefault="00315286" w:rsidP="0017634C">
    <w:pPr>
      <w:pStyle w:val="Rodap"/>
      <w:jc w:val="center"/>
      <w:rPr>
        <w:rFonts w:ascii="Albertus MT" w:hAnsi="Albertus MT" w:cs="Arial"/>
        <w:sz w:val="20"/>
      </w:rPr>
    </w:pPr>
    <w:r w:rsidRPr="00315286">
      <w:rPr>
        <w:rFonts w:ascii="Albertus MT" w:hAnsi="Albertus MT" w:cs="Arial"/>
        <w:sz w:val="20"/>
      </w:rPr>
      <w:t>CNPJ Nº 29.575.369/0001-04</w:t>
    </w:r>
  </w:p>
  <w:p w:rsidR="00CA749C" w:rsidRPr="00315286" w:rsidRDefault="00CA749C" w:rsidP="0017634C">
    <w:pPr>
      <w:pStyle w:val="Rodap"/>
      <w:jc w:val="center"/>
      <w:rPr>
        <w:rFonts w:ascii="Albertus MT" w:hAnsi="Albertus MT" w:cs="Arial"/>
        <w:sz w:val="20"/>
      </w:rPr>
    </w:pPr>
    <w:r>
      <w:rPr>
        <w:rFonts w:ascii="Albertus MT" w:hAnsi="Albertus MT" w:cs="Arial"/>
        <w:sz w:val="20"/>
      </w:rPr>
      <w:t>Fone: 89 99466-9381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7C2" w:rsidRDefault="006327C2" w:rsidP="00CF744E">
      <w:pPr>
        <w:spacing w:after="0" w:line="240" w:lineRule="auto"/>
      </w:pPr>
      <w:r>
        <w:separator/>
      </w:r>
    </w:p>
  </w:footnote>
  <w:footnote w:type="continuationSeparator" w:id="0">
    <w:p w:rsidR="006327C2" w:rsidRDefault="006327C2" w:rsidP="00CF7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44E" w:rsidRDefault="00ED4976" w:rsidP="00ED4976">
    <w:pPr>
      <w:pStyle w:val="Cabealho"/>
      <w:tabs>
        <w:tab w:val="left" w:pos="405"/>
      </w:tabs>
      <w:jc w:val="center"/>
    </w:pPr>
    <w:r>
      <w:rPr>
        <w:noProof/>
        <w:lang w:eastAsia="pt-BR"/>
      </w:rPr>
      <w:drawing>
        <wp:inline distT="0" distB="0" distL="0" distR="0" wp14:anchorId="158E61FD" wp14:editId="1251F0F1">
          <wp:extent cx="1838325" cy="1304925"/>
          <wp:effectExtent l="0" t="0" r="0" b="0"/>
          <wp:docPr id="3" name="Imagem 3" descr="Foto de Assuéro César Assuér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to de Assuéro César Assuér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2A"/>
    <w:rsid w:val="000014FC"/>
    <w:rsid w:val="00001B8E"/>
    <w:rsid w:val="00007690"/>
    <w:rsid w:val="00007953"/>
    <w:rsid w:val="00046B59"/>
    <w:rsid w:val="0008332D"/>
    <w:rsid w:val="000A34C6"/>
    <w:rsid w:val="000A4AC3"/>
    <w:rsid w:val="000C562B"/>
    <w:rsid w:val="000C66FC"/>
    <w:rsid w:val="000E602F"/>
    <w:rsid w:val="000F1CF6"/>
    <w:rsid w:val="000F1EE2"/>
    <w:rsid w:val="001000C4"/>
    <w:rsid w:val="0017634C"/>
    <w:rsid w:val="0017657F"/>
    <w:rsid w:val="00193FD2"/>
    <w:rsid w:val="001943F6"/>
    <w:rsid w:val="001B3B7D"/>
    <w:rsid w:val="001E0379"/>
    <w:rsid w:val="001E0A07"/>
    <w:rsid w:val="002223A0"/>
    <w:rsid w:val="00235F00"/>
    <w:rsid w:val="00242EB5"/>
    <w:rsid w:val="0025467F"/>
    <w:rsid w:val="00270E2A"/>
    <w:rsid w:val="00284C86"/>
    <w:rsid w:val="00294471"/>
    <w:rsid w:val="002C21DB"/>
    <w:rsid w:val="002C718A"/>
    <w:rsid w:val="002F1897"/>
    <w:rsid w:val="00302BD3"/>
    <w:rsid w:val="00303A5A"/>
    <w:rsid w:val="00305433"/>
    <w:rsid w:val="00315286"/>
    <w:rsid w:val="00317931"/>
    <w:rsid w:val="00340F41"/>
    <w:rsid w:val="003A0EB2"/>
    <w:rsid w:val="003D04E5"/>
    <w:rsid w:val="00455355"/>
    <w:rsid w:val="00475804"/>
    <w:rsid w:val="004A2B14"/>
    <w:rsid w:val="004C26F6"/>
    <w:rsid w:val="004D1955"/>
    <w:rsid w:val="004E25F2"/>
    <w:rsid w:val="005177E0"/>
    <w:rsid w:val="00596155"/>
    <w:rsid w:val="005F4D88"/>
    <w:rsid w:val="00624010"/>
    <w:rsid w:val="006327C2"/>
    <w:rsid w:val="0063364D"/>
    <w:rsid w:val="00691068"/>
    <w:rsid w:val="006952D9"/>
    <w:rsid w:val="006C3D14"/>
    <w:rsid w:val="006D04F5"/>
    <w:rsid w:val="006E7389"/>
    <w:rsid w:val="006F19CF"/>
    <w:rsid w:val="0070485B"/>
    <w:rsid w:val="00714A97"/>
    <w:rsid w:val="007B6EA9"/>
    <w:rsid w:val="007C5745"/>
    <w:rsid w:val="0082254C"/>
    <w:rsid w:val="00850AEB"/>
    <w:rsid w:val="008A460A"/>
    <w:rsid w:val="008B6328"/>
    <w:rsid w:val="00940BAE"/>
    <w:rsid w:val="009641B3"/>
    <w:rsid w:val="009A5A99"/>
    <w:rsid w:val="009B77C6"/>
    <w:rsid w:val="009C646F"/>
    <w:rsid w:val="009F5A82"/>
    <w:rsid w:val="00A0498A"/>
    <w:rsid w:val="00A13A13"/>
    <w:rsid w:val="00A3166E"/>
    <w:rsid w:val="00A71034"/>
    <w:rsid w:val="00A86365"/>
    <w:rsid w:val="00AC3458"/>
    <w:rsid w:val="00B542B9"/>
    <w:rsid w:val="00B5484D"/>
    <w:rsid w:val="00B92B70"/>
    <w:rsid w:val="00BC265B"/>
    <w:rsid w:val="00BE2700"/>
    <w:rsid w:val="00C01F1B"/>
    <w:rsid w:val="00C4392E"/>
    <w:rsid w:val="00C80E52"/>
    <w:rsid w:val="00C830BB"/>
    <w:rsid w:val="00CA749C"/>
    <w:rsid w:val="00CC06FF"/>
    <w:rsid w:val="00CC4C67"/>
    <w:rsid w:val="00CD5543"/>
    <w:rsid w:val="00CF744E"/>
    <w:rsid w:val="00D248C6"/>
    <w:rsid w:val="00D24A58"/>
    <w:rsid w:val="00D44753"/>
    <w:rsid w:val="00D477B2"/>
    <w:rsid w:val="00D613D3"/>
    <w:rsid w:val="00D806E8"/>
    <w:rsid w:val="00DA1FA3"/>
    <w:rsid w:val="00DD017A"/>
    <w:rsid w:val="00DE5472"/>
    <w:rsid w:val="00E05741"/>
    <w:rsid w:val="00E32544"/>
    <w:rsid w:val="00E927AE"/>
    <w:rsid w:val="00ED153C"/>
    <w:rsid w:val="00ED4976"/>
    <w:rsid w:val="00ED5B64"/>
    <w:rsid w:val="00EF4300"/>
    <w:rsid w:val="00EF551B"/>
    <w:rsid w:val="00EF689E"/>
    <w:rsid w:val="00EF68EA"/>
    <w:rsid w:val="00F06CA0"/>
    <w:rsid w:val="00F3334D"/>
    <w:rsid w:val="00F3540E"/>
    <w:rsid w:val="00F43045"/>
    <w:rsid w:val="00F666C6"/>
    <w:rsid w:val="00F82C58"/>
    <w:rsid w:val="00FB28B6"/>
    <w:rsid w:val="00FC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2A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70E2A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270E2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7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744E"/>
  </w:style>
  <w:style w:type="paragraph" w:styleId="Rodap">
    <w:name w:val="footer"/>
    <w:basedOn w:val="Normal"/>
    <w:link w:val="RodapChar"/>
    <w:uiPriority w:val="99"/>
    <w:unhideWhenUsed/>
    <w:rsid w:val="00CF7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744E"/>
  </w:style>
  <w:style w:type="paragraph" w:styleId="Textodebalo">
    <w:name w:val="Balloon Text"/>
    <w:basedOn w:val="Normal"/>
    <w:link w:val="TextodebaloChar"/>
    <w:uiPriority w:val="99"/>
    <w:semiHidden/>
    <w:unhideWhenUsed/>
    <w:rsid w:val="00CA7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A749C"/>
    <w:rPr>
      <w:rFonts w:ascii="Segoe UI" w:hAnsi="Segoe UI" w:cs="Segoe UI"/>
      <w:sz w:val="18"/>
      <w:szCs w:val="18"/>
      <w:lang w:eastAsia="en-US"/>
    </w:rPr>
  </w:style>
  <w:style w:type="character" w:customStyle="1" w:styleId="Ttulo1Char">
    <w:name w:val="Título 1 Char"/>
    <w:basedOn w:val="Fontepargpadro"/>
    <w:link w:val="Ttulo1"/>
    <w:rsid w:val="00270E2A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character" w:customStyle="1" w:styleId="Ttulo5Char">
    <w:name w:val="Título 5 Char"/>
    <w:basedOn w:val="Fontepargpadro"/>
    <w:link w:val="Ttulo5"/>
    <w:rsid w:val="00270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270E2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E2A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70E2A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270E2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7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744E"/>
  </w:style>
  <w:style w:type="paragraph" w:styleId="Rodap">
    <w:name w:val="footer"/>
    <w:basedOn w:val="Normal"/>
    <w:link w:val="RodapChar"/>
    <w:uiPriority w:val="99"/>
    <w:unhideWhenUsed/>
    <w:rsid w:val="00CF7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744E"/>
  </w:style>
  <w:style w:type="paragraph" w:styleId="Textodebalo">
    <w:name w:val="Balloon Text"/>
    <w:basedOn w:val="Normal"/>
    <w:link w:val="TextodebaloChar"/>
    <w:uiPriority w:val="99"/>
    <w:semiHidden/>
    <w:unhideWhenUsed/>
    <w:rsid w:val="00CA7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A749C"/>
    <w:rPr>
      <w:rFonts w:ascii="Segoe UI" w:hAnsi="Segoe UI" w:cs="Segoe UI"/>
      <w:sz w:val="18"/>
      <w:szCs w:val="18"/>
      <w:lang w:eastAsia="en-US"/>
    </w:rPr>
  </w:style>
  <w:style w:type="character" w:customStyle="1" w:styleId="Ttulo1Char">
    <w:name w:val="Título 1 Char"/>
    <w:basedOn w:val="Fontepargpadro"/>
    <w:link w:val="Ttulo1"/>
    <w:rsid w:val="00270E2A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character" w:customStyle="1" w:styleId="Ttulo5Char">
    <w:name w:val="Título 5 Char"/>
    <w:basedOn w:val="Fontepargpadro"/>
    <w:link w:val="Ttulo5"/>
    <w:rsid w:val="00270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270E2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arci\GDrive\marciobrandao.analista.ii@gmail.com\SAAE\2018\Timbr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154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Brandão</dc:creator>
  <cp:keywords/>
  <cp:lastModifiedBy>Marconise01</cp:lastModifiedBy>
  <cp:revision>40</cp:revision>
  <cp:lastPrinted>2018-05-04T11:37:00Z</cp:lastPrinted>
  <dcterms:created xsi:type="dcterms:W3CDTF">2018-05-18T12:58:00Z</dcterms:created>
  <dcterms:modified xsi:type="dcterms:W3CDTF">2020-04-01T13:28:00Z</dcterms:modified>
</cp:coreProperties>
</file>