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0C66FC">
        <w:rPr>
          <w:rFonts w:ascii="Arial" w:hAnsi="Arial" w:cs="Arial"/>
          <w:b/>
        </w:rPr>
        <w:t>0</w:t>
      </w:r>
      <w:r w:rsidR="00B05638">
        <w:rPr>
          <w:rFonts w:ascii="Arial" w:hAnsi="Arial" w:cs="Arial"/>
          <w:b/>
        </w:rPr>
        <w:t>3/2020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B05638">
        <w:rPr>
          <w:rFonts w:ascii="Arial" w:hAnsi="Arial" w:cs="Arial"/>
          <w:b/>
        </w:rPr>
        <w:t>3/2020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00F78">
        <w:rPr>
          <w:rFonts w:ascii="Arial" w:hAnsi="Arial" w:cs="Arial"/>
        </w:rPr>
        <w:t xml:space="preserve">: </w:t>
      </w:r>
      <w:r w:rsidR="00B05638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B0563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</w:t>
      </w:r>
      <w:r w:rsidRPr="00D253D4">
        <w:rPr>
          <w:rFonts w:ascii="Arial" w:hAnsi="Arial" w:cs="Arial"/>
        </w:rPr>
        <w:t>20</w:t>
      </w:r>
      <w:r w:rsidR="00B05638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às </w:t>
      </w:r>
      <w:proofErr w:type="gramStart"/>
      <w:r w:rsidR="00EF689E">
        <w:rPr>
          <w:rFonts w:ascii="Arial" w:hAnsi="Arial" w:cs="Arial"/>
        </w:rPr>
        <w:t>11</w:t>
      </w:r>
      <w:r w:rsidRPr="00D253D4">
        <w:rPr>
          <w:rFonts w:ascii="Arial" w:hAnsi="Arial" w:cs="Arial"/>
        </w:rPr>
        <w:t>:</w:t>
      </w:r>
      <w:r w:rsidR="00B05638">
        <w:rPr>
          <w:rFonts w:ascii="Arial" w:hAnsi="Arial" w:cs="Arial"/>
        </w:rPr>
        <w:t>3</w:t>
      </w:r>
      <w:r w:rsidRPr="00D253D4">
        <w:rPr>
          <w:rFonts w:ascii="Arial" w:hAnsi="Arial" w:cs="Arial"/>
        </w:rPr>
        <w:t>0</w:t>
      </w:r>
      <w:proofErr w:type="gramEnd"/>
      <w:r w:rsidRPr="00D253D4">
        <w:rPr>
          <w:rFonts w:ascii="Arial" w:hAnsi="Arial" w:cs="Arial"/>
        </w:rPr>
        <w:t xml:space="preserve"> horas.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82C58" w:rsidRPr="00F82C58">
        <w:rPr>
          <w:rFonts w:ascii="Arial" w:eastAsia="Arial" w:hAnsi="Arial"/>
        </w:rPr>
        <w:t xml:space="preserve">REGISTRO DE PREÇOS PARA AQUISIÇÃO </w:t>
      </w:r>
      <w:r w:rsidR="00294471">
        <w:rPr>
          <w:rFonts w:ascii="Arial" w:eastAsia="Arial" w:hAnsi="Arial"/>
        </w:rPr>
        <w:t xml:space="preserve">FUTURA E PARCELADA </w:t>
      </w:r>
      <w:r w:rsidR="00F82C58" w:rsidRPr="00F82C58">
        <w:rPr>
          <w:rFonts w:ascii="Arial" w:eastAsia="Arial" w:hAnsi="Arial"/>
        </w:rPr>
        <w:t>DE</w:t>
      </w:r>
      <w:r w:rsidR="00D248C6">
        <w:rPr>
          <w:rFonts w:ascii="Arial" w:eastAsia="Arial" w:hAnsi="Arial"/>
        </w:rPr>
        <w:t xml:space="preserve"> </w:t>
      </w:r>
      <w:r w:rsidR="00B05638">
        <w:rPr>
          <w:rFonts w:ascii="Arial" w:eastAsia="Arial" w:hAnsi="Arial"/>
        </w:rPr>
        <w:t>PRÉ-MOLDADOS</w:t>
      </w:r>
      <w:r w:rsidR="00F82C58" w:rsidRPr="00F82C58">
        <w:rPr>
          <w:rFonts w:ascii="Arial" w:eastAsia="Arial" w:hAnsi="Arial"/>
        </w:rPr>
        <w:t xml:space="preserve"> PARA ATENDER AS NECESSIDADES DO SERVIÇO AUTÔNOMO DE ÁGUA E ESGOTO – SAAE DO MUNICÍPIO DE OEIRAS/PI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na Rua Jesuíno Moura, 35, sala 02, centro, Oeiras-PI</w:t>
      </w:r>
      <w:r>
        <w:rPr>
          <w:rFonts w:ascii="Arial" w:hAnsi="Arial" w:cs="Arial"/>
          <w:color w:val="auto"/>
          <w:sz w:val="22"/>
          <w:szCs w:val="22"/>
        </w:rPr>
        <w:t>, de segunda a sexta das 07:30 à</w:t>
      </w:r>
      <w:r w:rsidRPr="00F02E3F">
        <w:rPr>
          <w:rFonts w:ascii="Arial" w:hAnsi="Arial" w:cs="Arial"/>
          <w:color w:val="auto"/>
          <w:sz w:val="22"/>
          <w:szCs w:val="22"/>
        </w:rPr>
        <w:t>s 13:30 hor</w:t>
      </w:r>
      <w:r w:rsidRPr="008A13DD">
        <w:rPr>
          <w:rFonts w:ascii="Arial" w:hAnsi="Arial" w:cs="Arial"/>
          <w:color w:val="auto"/>
          <w:sz w:val="22"/>
          <w:szCs w:val="22"/>
        </w:rPr>
        <w:t>as</w:t>
      </w:r>
      <w:r w:rsidRPr="00000F78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>Recebimento e Abertura: Rua Jesuíno Moura, 35, Sala 02, Centro, Oeiras-PI</w:t>
      </w:r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  <w:bookmarkStart w:id="0" w:name="_GoBack"/>
      <w:bookmarkEnd w:id="0"/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B05638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de </w:t>
      </w:r>
      <w:r w:rsidR="00B05638">
        <w:rPr>
          <w:rFonts w:ascii="Arial" w:hAnsi="Arial" w:cs="Arial"/>
        </w:rPr>
        <w:t>Janeiro</w:t>
      </w:r>
      <w:r w:rsidRPr="00D253D4">
        <w:rPr>
          <w:rFonts w:ascii="Arial" w:hAnsi="Arial" w:cs="Arial"/>
        </w:rPr>
        <w:t xml:space="preserve"> de 20</w:t>
      </w:r>
      <w:r w:rsidR="00B05638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C9" w:rsidRDefault="00A729C9" w:rsidP="00CF744E">
      <w:pPr>
        <w:spacing w:after="0" w:line="240" w:lineRule="auto"/>
      </w:pPr>
      <w:r>
        <w:separator/>
      </w:r>
    </w:p>
  </w:endnote>
  <w:endnote w:type="continuationSeparator" w:id="0">
    <w:p w:rsidR="00A729C9" w:rsidRDefault="00A729C9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C9" w:rsidRDefault="00A729C9" w:rsidP="00CF744E">
      <w:pPr>
        <w:spacing w:after="0" w:line="240" w:lineRule="auto"/>
      </w:pPr>
      <w:r>
        <w:separator/>
      </w:r>
    </w:p>
  </w:footnote>
  <w:footnote w:type="continuationSeparator" w:id="0">
    <w:p w:rsidR="00A729C9" w:rsidRDefault="00A729C9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562B"/>
    <w:rsid w:val="000C66FC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5467F"/>
    <w:rsid w:val="00270E2A"/>
    <w:rsid w:val="00284C86"/>
    <w:rsid w:val="00294471"/>
    <w:rsid w:val="002C21DB"/>
    <w:rsid w:val="00303A5A"/>
    <w:rsid w:val="00305433"/>
    <w:rsid w:val="00315286"/>
    <w:rsid w:val="00317931"/>
    <w:rsid w:val="003A0EB2"/>
    <w:rsid w:val="003D04E5"/>
    <w:rsid w:val="00455355"/>
    <w:rsid w:val="00475804"/>
    <w:rsid w:val="004A2B14"/>
    <w:rsid w:val="004C26F6"/>
    <w:rsid w:val="004D1955"/>
    <w:rsid w:val="004E25F2"/>
    <w:rsid w:val="005177E0"/>
    <w:rsid w:val="00596155"/>
    <w:rsid w:val="005F4D88"/>
    <w:rsid w:val="00624010"/>
    <w:rsid w:val="00691068"/>
    <w:rsid w:val="006952D9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729C9"/>
    <w:rsid w:val="00A86365"/>
    <w:rsid w:val="00AC3458"/>
    <w:rsid w:val="00B05638"/>
    <w:rsid w:val="00B542B9"/>
    <w:rsid w:val="00B5484D"/>
    <w:rsid w:val="00B92B70"/>
    <w:rsid w:val="00BE2700"/>
    <w:rsid w:val="00C4392E"/>
    <w:rsid w:val="00C80E52"/>
    <w:rsid w:val="00C830BB"/>
    <w:rsid w:val="00CA749C"/>
    <w:rsid w:val="00CC06FF"/>
    <w:rsid w:val="00CC4C67"/>
    <w:rsid w:val="00CF744E"/>
    <w:rsid w:val="00D248C6"/>
    <w:rsid w:val="00D477B2"/>
    <w:rsid w:val="00D613D3"/>
    <w:rsid w:val="00DA1FA3"/>
    <w:rsid w:val="00DD017A"/>
    <w:rsid w:val="00DE5472"/>
    <w:rsid w:val="00E05741"/>
    <w:rsid w:val="00E927AE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114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34</cp:revision>
  <cp:lastPrinted>2018-05-04T11:37:00Z</cp:lastPrinted>
  <dcterms:created xsi:type="dcterms:W3CDTF">2018-05-18T12:58:00Z</dcterms:created>
  <dcterms:modified xsi:type="dcterms:W3CDTF">2020-01-20T13:34:00Z</dcterms:modified>
</cp:coreProperties>
</file>